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0EEF" w14:textId="4E4656CC" w:rsidR="00AA4B73" w:rsidRPr="00137D56" w:rsidRDefault="0007171F" w:rsidP="0007171F">
      <w:pPr>
        <w:pStyle w:val="Textoindependiente"/>
        <w:jc w:val="center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>SOLICITUD PARA FINANCIAR ESTADIAS EN EL EXTERIOR</w:t>
      </w:r>
      <w:r w:rsidR="00490DA1">
        <w:rPr>
          <w:b/>
          <w:sz w:val="24"/>
          <w:szCs w:val="24"/>
        </w:rPr>
        <w:t xml:space="preserve"> AÑO 202</w:t>
      </w:r>
      <w:r w:rsidR="00BA570A">
        <w:rPr>
          <w:b/>
          <w:sz w:val="24"/>
          <w:szCs w:val="24"/>
        </w:rPr>
        <w:t>3</w:t>
      </w:r>
    </w:p>
    <w:p w14:paraId="18CDB055" w14:textId="77777777" w:rsidR="0007171F" w:rsidRDefault="0007171F">
      <w:pPr>
        <w:pStyle w:val="Textoindependiente"/>
        <w:rPr>
          <w:b/>
        </w:rPr>
      </w:pPr>
    </w:p>
    <w:p w14:paraId="25F267A0" w14:textId="77777777" w:rsidR="0007171F" w:rsidRDefault="0007171F">
      <w:pPr>
        <w:pStyle w:val="Textoindependiente"/>
        <w:rPr>
          <w:b/>
        </w:rPr>
      </w:pPr>
    </w:p>
    <w:p w14:paraId="5F7E282F" w14:textId="77777777" w:rsidR="00AA4B73" w:rsidRPr="00137D56" w:rsidRDefault="0007171F" w:rsidP="00E0623D">
      <w:pPr>
        <w:pStyle w:val="Textoindependiente"/>
        <w:tabs>
          <w:tab w:val="right" w:pos="8307"/>
        </w:tabs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>Datos del postulante</w:t>
      </w:r>
      <w:r w:rsidR="00E0623D">
        <w:rPr>
          <w:b/>
          <w:sz w:val="24"/>
          <w:szCs w:val="24"/>
        </w:rPr>
        <w:tab/>
      </w:r>
    </w:p>
    <w:p w14:paraId="05D882B9" w14:textId="77777777" w:rsidR="00A83B2D" w:rsidRPr="00137D56" w:rsidRDefault="00A83B2D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A83B2D" w:rsidRPr="00137D56" w14:paraId="051B572E" w14:textId="77777777" w:rsidTr="00BC549E">
        <w:tc>
          <w:tcPr>
            <w:tcW w:w="3397" w:type="dxa"/>
          </w:tcPr>
          <w:p w14:paraId="5E1B990B" w14:textId="77777777"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Apellido</w:t>
            </w:r>
          </w:p>
        </w:tc>
        <w:tc>
          <w:tcPr>
            <w:tcW w:w="4900" w:type="dxa"/>
          </w:tcPr>
          <w:p w14:paraId="63CB30C8" w14:textId="77777777"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14:paraId="0C9C380C" w14:textId="77777777" w:rsidTr="00BC549E">
        <w:tc>
          <w:tcPr>
            <w:tcW w:w="3397" w:type="dxa"/>
          </w:tcPr>
          <w:p w14:paraId="04EC301E" w14:textId="77777777"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4900" w:type="dxa"/>
          </w:tcPr>
          <w:p w14:paraId="73FEAF69" w14:textId="77777777"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A83B2D" w:rsidRPr="00137D56" w14:paraId="43DDE147" w14:textId="77777777" w:rsidTr="00BC549E">
        <w:tc>
          <w:tcPr>
            <w:tcW w:w="3397" w:type="dxa"/>
          </w:tcPr>
          <w:p w14:paraId="601EE339" w14:textId="77777777"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DNI</w:t>
            </w:r>
          </w:p>
        </w:tc>
        <w:tc>
          <w:tcPr>
            <w:tcW w:w="4900" w:type="dxa"/>
          </w:tcPr>
          <w:p w14:paraId="1BFFEAC2" w14:textId="77777777"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A83B2D" w:rsidRPr="00137D56" w14:paraId="0696A7E8" w14:textId="77777777" w:rsidTr="00BC549E">
        <w:tc>
          <w:tcPr>
            <w:tcW w:w="3397" w:type="dxa"/>
          </w:tcPr>
          <w:p w14:paraId="3218419A" w14:textId="77777777"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CUIL</w:t>
            </w:r>
          </w:p>
        </w:tc>
        <w:tc>
          <w:tcPr>
            <w:tcW w:w="4900" w:type="dxa"/>
          </w:tcPr>
          <w:p w14:paraId="67997E7E" w14:textId="77777777"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7F45F1" w:rsidRPr="00137D56" w14:paraId="521B8348" w14:textId="77777777" w:rsidTr="00BC549E">
        <w:tc>
          <w:tcPr>
            <w:tcW w:w="3397" w:type="dxa"/>
          </w:tcPr>
          <w:p w14:paraId="5CB4139F" w14:textId="77777777" w:rsidR="007F45F1" w:rsidRDefault="007F45F1" w:rsidP="00137D56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Nacimiento</w:t>
            </w:r>
          </w:p>
        </w:tc>
        <w:tc>
          <w:tcPr>
            <w:tcW w:w="4900" w:type="dxa"/>
          </w:tcPr>
          <w:p w14:paraId="03619847" w14:textId="77777777" w:rsidR="007F45F1" w:rsidRPr="00137D56" w:rsidRDefault="007F45F1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14:paraId="3AD1CF81" w14:textId="77777777" w:rsidTr="00BC549E">
        <w:tc>
          <w:tcPr>
            <w:tcW w:w="3397" w:type="dxa"/>
          </w:tcPr>
          <w:p w14:paraId="0488306F" w14:textId="77777777" w:rsidR="00E0623D" w:rsidRPr="00137D56" w:rsidRDefault="00E0623D" w:rsidP="00137D56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Nacionalidad</w:t>
            </w:r>
          </w:p>
        </w:tc>
        <w:tc>
          <w:tcPr>
            <w:tcW w:w="4900" w:type="dxa"/>
          </w:tcPr>
          <w:p w14:paraId="77B6CC8A" w14:textId="77777777"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14:paraId="12CCFD46" w14:textId="77777777" w:rsidTr="00BC549E">
        <w:tc>
          <w:tcPr>
            <w:tcW w:w="3397" w:type="dxa"/>
          </w:tcPr>
          <w:p w14:paraId="1E126DFE" w14:textId="77777777" w:rsidR="00E0623D" w:rsidRPr="00137D56" w:rsidRDefault="00E0623D" w:rsidP="00137D56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</w:t>
            </w:r>
          </w:p>
        </w:tc>
        <w:tc>
          <w:tcPr>
            <w:tcW w:w="4900" w:type="dxa"/>
          </w:tcPr>
          <w:p w14:paraId="441272DA" w14:textId="77777777"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14:paraId="31FB754D" w14:textId="77777777" w:rsidTr="00BC549E">
        <w:tc>
          <w:tcPr>
            <w:tcW w:w="3397" w:type="dxa"/>
          </w:tcPr>
          <w:p w14:paraId="5D1D255E" w14:textId="77777777" w:rsidR="00137D56" w:rsidRPr="00137D56" w:rsidRDefault="00137D56" w:rsidP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Domicilio:</w:t>
            </w:r>
            <w:r w:rsidR="00337DDC">
              <w:rPr>
                <w:sz w:val="24"/>
                <w:szCs w:val="24"/>
              </w:rPr>
              <w:t xml:space="preserve"> Calle y nú</w:t>
            </w:r>
            <w:r w:rsidRPr="00137D56">
              <w:rPr>
                <w:sz w:val="24"/>
                <w:szCs w:val="24"/>
              </w:rPr>
              <w:t>mero</w:t>
            </w:r>
          </w:p>
        </w:tc>
        <w:tc>
          <w:tcPr>
            <w:tcW w:w="4900" w:type="dxa"/>
          </w:tcPr>
          <w:p w14:paraId="422F772B" w14:textId="77777777" w:rsidR="00B305A5" w:rsidRPr="00137D56" w:rsidRDefault="00B305A5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14:paraId="39214D79" w14:textId="77777777" w:rsidTr="00BC549E">
        <w:tc>
          <w:tcPr>
            <w:tcW w:w="3397" w:type="dxa"/>
          </w:tcPr>
          <w:p w14:paraId="16CFEC28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Localidad</w:t>
            </w:r>
          </w:p>
        </w:tc>
        <w:tc>
          <w:tcPr>
            <w:tcW w:w="4900" w:type="dxa"/>
          </w:tcPr>
          <w:p w14:paraId="41A38490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14:paraId="34612666" w14:textId="77777777" w:rsidTr="00BC549E">
        <w:tc>
          <w:tcPr>
            <w:tcW w:w="3397" w:type="dxa"/>
          </w:tcPr>
          <w:p w14:paraId="4DA5E789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Provincia</w:t>
            </w:r>
          </w:p>
        </w:tc>
        <w:tc>
          <w:tcPr>
            <w:tcW w:w="4900" w:type="dxa"/>
          </w:tcPr>
          <w:p w14:paraId="70B03EAB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14:paraId="3FB9236D" w14:textId="77777777" w:rsidTr="00BC549E">
        <w:tc>
          <w:tcPr>
            <w:tcW w:w="3397" w:type="dxa"/>
          </w:tcPr>
          <w:p w14:paraId="0E0AEFB3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CP</w:t>
            </w:r>
          </w:p>
        </w:tc>
        <w:tc>
          <w:tcPr>
            <w:tcW w:w="4900" w:type="dxa"/>
          </w:tcPr>
          <w:p w14:paraId="549A54EE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14:paraId="40A6F681" w14:textId="77777777" w:rsidTr="00BC549E">
        <w:tc>
          <w:tcPr>
            <w:tcW w:w="3397" w:type="dxa"/>
          </w:tcPr>
          <w:p w14:paraId="3C90D4D4" w14:textId="77777777" w:rsidR="00137D56" w:rsidRPr="00137D56" w:rsidRDefault="00137D56" w:rsidP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 xml:space="preserve">Teléfono </w:t>
            </w:r>
            <w:r w:rsidR="00823936">
              <w:rPr>
                <w:sz w:val="24"/>
                <w:szCs w:val="24"/>
              </w:rPr>
              <w:t>celular</w:t>
            </w:r>
          </w:p>
        </w:tc>
        <w:tc>
          <w:tcPr>
            <w:tcW w:w="4900" w:type="dxa"/>
          </w:tcPr>
          <w:p w14:paraId="1B41A6C1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823936" w:rsidRPr="00137D56" w14:paraId="72FC1FAD" w14:textId="77777777" w:rsidTr="00BC549E">
        <w:tc>
          <w:tcPr>
            <w:tcW w:w="3397" w:type="dxa"/>
          </w:tcPr>
          <w:p w14:paraId="604B9C23" w14:textId="77777777" w:rsidR="00823936" w:rsidRPr="00137D56" w:rsidRDefault="00823936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Compañía de celular (movistar, claro, personal)</w:t>
            </w:r>
          </w:p>
        </w:tc>
        <w:tc>
          <w:tcPr>
            <w:tcW w:w="4900" w:type="dxa"/>
          </w:tcPr>
          <w:p w14:paraId="4FB1CC6C" w14:textId="77777777" w:rsidR="00823936" w:rsidRPr="00137D56" w:rsidRDefault="0082393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14:paraId="1748FE1E" w14:textId="77777777" w:rsidTr="00BC549E">
        <w:tc>
          <w:tcPr>
            <w:tcW w:w="3397" w:type="dxa"/>
          </w:tcPr>
          <w:p w14:paraId="4D5824E3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Correo electrónico</w:t>
            </w:r>
          </w:p>
        </w:tc>
        <w:tc>
          <w:tcPr>
            <w:tcW w:w="4900" w:type="dxa"/>
          </w:tcPr>
          <w:p w14:paraId="498BE7D0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14:paraId="6649796C" w14:textId="77777777" w:rsidR="00A83B2D" w:rsidRDefault="00A83B2D">
      <w:pPr>
        <w:pStyle w:val="Textoindependiente"/>
        <w:rPr>
          <w:sz w:val="24"/>
          <w:szCs w:val="24"/>
        </w:rPr>
      </w:pPr>
    </w:p>
    <w:p w14:paraId="2BC40ABD" w14:textId="77777777" w:rsidR="000C7406" w:rsidRDefault="000C7406">
      <w:pPr>
        <w:pStyle w:val="Textoindependiente"/>
        <w:rPr>
          <w:sz w:val="24"/>
          <w:szCs w:val="24"/>
        </w:rPr>
      </w:pPr>
    </w:p>
    <w:p w14:paraId="1ADCBAB9" w14:textId="77777777" w:rsidR="000C7406" w:rsidRPr="00137D56" w:rsidRDefault="000C7406" w:rsidP="000C7406">
      <w:pPr>
        <w:pStyle w:val="Textoindependiente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 xml:space="preserve">Datos </w:t>
      </w:r>
      <w:r>
        <w:rPr>
          <w:b/>
          <w:sz w:val="24"/>
          <w:szCs w:val="24"/>
        </w:rPr>
        <w:t>Académicos</w:t>
      </w:r>
    </w:p>
    <w:p w14:paraId="20F3F851" w14:textId="77777777" w:rsidR="000C7406" w:rsidRDefault="000C7406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0C7406" w:rsidRPr="00137D56" w14:paraId="1FD04BC9" w14:textId="77777777" w:rsidTr="0058601A">
        <w:tc>
          <w:tcPr>
            <w:tcW w:w="3397" w:type="dxa"/>
          </w:tcPr>
          <w:p w14:paraId="4A89FC3D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Unidad Académica</w:t>
            </w:r>
          </w:p>
        </w:tc>
        <w:tc>
          <w:tcPr>
            <w:tcW w:w="4900" w:type="dxa"/>
          </w:tcPr>
          <w:p w14:paraId="2A9E8E92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14:paraId="099C4A36" w14:textId="77777777" w:rsidTr="0058601A">
        <w:tc>
          <w:tcPr>
            <w:tcW w:w="3397" w:type="dxa"/>
          </w:tcPr>
          <w:p w14:paraId="14F82235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</w:t>
            </w:r>
          </w:p>
        </w:tc>
        <w:tc>
          <w:tcPr>
            <w:tcW w:w="4900" w:type="dxa"/>
          </w:tcPr>
          <w:p w14:paraId="0E4509F9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14:paraId="2843B3B8" w14:textId="77777777" w:rsidTr="0058601A">
        <w:tc>
          <w:tcPr>
            <w:tcW w:w="3397" w:type="dxa"/>
          </w:tcPr>
          <w:p w14:paraId="4BD7A84C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Cátedra</w:t>
            </w:r>
          </w:p>
        </w:tc>
        <w:tc>
          <w:tcPr>
            <w:tcW w:w="4900" w:type="dxa"/>
          </w:tcPr>
          <w:p w14:paraId="2B604BAB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14:paraId="1BE41A37" w14:textId="77777777" w:rsidTr="0058601A">
        <w:tc>
          <w:tcPr>
            <w:tcW w:w="3397" w:type="dxa"/>
          </w:tcPr>
          <w:p w14:paraId="48525017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Cargo Docente y Dedicación</w:t>
            </w:r>
          </w:p>
        </w:tc>
        <w:tc>
          <w:tcPr>
            <w:tcW w:w="4900" w:type="dxa"/>
          </w:tcPr>
          <w:p w14:paraId="18D76FAE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14:paraId="18CE65B5" w14:textId="77777777" w:rsidR="000C7406" w:rsidRDefault="000C7406">
      <w:pPr>
        <w:pStyle w:val="Textoindependiente"/>
        <w:rPr>
          <w:sz w:val="24"/>
          <w:szCs w:val="24"/>
        </w:rPr>
      </w:pPr>
    </w:p>
    <w:p w14:paraId="41208D4C" w14:textId="77777777" w:rsidR="000C7406" w:rsidRDefault="000C7406" w:rsidP="000C7406">
      <w:pPr>
        <w:pStyle w:val="Textoindependiente"/>
        <w:rPr>
          <w:sz w:val="24"/>
          <w:szCs w:val="24"/>
        </w:rPr>
      </w:pPr>
    </w:p>
    <w:p w14:paraId="18D96D76" w14:textId="77777777" w:rsidR="000C7406" w:rsidRPr="000C7406" w:rsidRDefault="000C7406" w:rsidP="000C7406">
      <w:pPr>
        <w:pStyle w:val="Textoindependiente"/>
        <w:rPr>
          <w:b/>
          <w:sz w:val="24"/>
          <w:szCs w:val="24"/>
        </w:rPr>
      </w:pPr>
      <w:r w:rsidRPr="000C7406">
        <w:rPr>
          <w:b/>
          <w:sz w:val="24"/>
          <w:szCs w:val="24"/>
        </w:rPr>
        <w:t>Destino</w:t>
      </w:r>
    </w:p>
    <w:p w14:paraId="6848FAF7" w14:textId="77777777" w:rsidR="000C7406" w:rsidRDefault="000C7406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0C7406" w:rsidRPr="00137D56" w14:paraId="1D01534F" w14:textId="77777777" w:rsidTr="0058601A">
        <w:tc>
          <w:tcPr>
            <w:tcW w:w="3397" w:type="dxa"/>
          </w:tcPr>
          <w:p w14:paraId="52D0D149" w14:textId="77777777" w:rsidR="000C7406" w:rsidRPr="00137D56" w:rsidRDefault="00E0623D" w:rsidP="00064F39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</w:t>
            </w:r>
          </w:p>
        </w:tc>
        <w:tc>
          <w:tcPr>
            <w:tcW w:w="4900" w:type="dxa"/>
          </w:tcPr>
          <w:p w14:paraId="2FF9CB84" w14:textId="77777777" w:rsidR="000C7406" w:rsidRPr="00137D56" w:rsidRDefault="000C7406" w:rsidP="00A971F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14:paraId="747B5310" w14:textId="77777777" w:rsidTr="0058601A">
        <w:tc>
          <w:tcPr>
            <w:tcW w:w="3397" w:type="dxa"/>
          </w:tcPr>
          <w:p w14:paraId="56E5B4B2" w14:textId="77777777" w:rsidR="00E0623D" w:rsidRPr="00137D56" w:rsidRDefault="00E0623D" w:rsidP="0058601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</w:t>
            </w:r>
          </w:p>
        </w:tc>
        <w:tc>
          <w:tcPr>
            <w:tcW w:w="4900" w:type="dxa"/>
          </w:tcPr>
          <w:p w14:paraId="4551F6F1" w14:textId="77777777" w:rsidR="00E0623D" w:rsidRPr="00137D56" w:rsidRDefault="00E0623D" w:rsidP="00A971F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14:paraId="227D3024" w14:textId="77777777" w:rsidTr="0058601A">
        <w:tc>
          <w:tcPr>
            <w:tcW w:w="3397" w:type="dxa"/>
          </w:tcPr>
          <w:p w14:paraId="3A2E9302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Institución</w:t>
            </w:r>
          </w:p>
        </w:tc>
        <w:tc>
          <w:tcPr>
            <w:tcW w:w="4900" w:type="dxa"/>
          </w:tcPr>
          <w:p w14:paraId="27CA99DB" w14:textId="77777777" w:rsidR="000C7406" w:rsidRPr="00137D56" w:rsidRDefault="000C7406" w:rsidP="00A971F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14:paraId="6D513197" w14:textId="77777777" w:rsidTr="0058601A">
        <w:tc>
          <w:tcPr>
            <w:tcW w:w="3397" w:type="dxa"/>
          </w:tcPr>
          <w:p w14:paraId="37AC96CB" w14:textId="77777777" w:rsidR="000C7406" w:rsidRPr="00137D56" w:rsidRDefault="000C7406" w:rsidP="004475E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Fecha de Viaje</w:t>
            </w:r>
          </w:p>
        </w:tc>
        <w:tc>
          <w:tcPr>
            <w:tcW w:w="4900" w:type="dxa"/>
          </w:tcPr>
          <w:p w14:paraId="7321A8AF" w14:textId="77777777" w:rsidR="000C7406" w:rsidRPr="00137D56" w:rsidRDefault="000C7406" w:rsidP="00A04F5C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14:paraId="25119A74" w14:textId="77777777" w:rsidTr="0058601A">
        <w:tc>
          <w:tcPr>
            <w:tcW w:w="3397" w:type="dxa"/>
          </w:tcPr>
          <w:p w14:paraId="5EE85CF9" w14:textId="77777777" w:rsidR="000C7406" w:rsidRPr="00137D56" w:rsidRDefault="000C7406" w:rsidP="005D6379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Duración de la estadía</w:t>
            </w:r>
          </w:p>
        </w:tc>
        <w:tc>
          <w:tcPr>
            <w:tcW w:w="4900" w:type="dxa"/>
          </w:tcPr>
          <w:p w14:paraId="1343A4AF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14:paraId="6DCAB203" w14:textId="77777777" w:rsidR="000C7406" w:rsidRPr="00137D56" w:rsidRDefault="000C7406">
      <w:pPr>
        <w:pStyle w:val="Textoindependiente"/>
        <w:rPr>
          <w:sz w:val="24"/>
          <w:szCs w:val="24"/>
        </w:rPr>
      </w:pPr>
    </w:p>
    <w:p w14:paraId="141C1D98" w14:textId="77777777" w:rsidR="00A83B2D" w:rsidRPr="00137D56" w:rsidRDefault="0007171F">
      <w:pPr>
        <w:pStyle w:val="Textoindependiente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 xml:space="preserve">Datos del proyecto </w:t>
      </w:r>
      <w:r w:rsidR="008D3987">
        <w:rPr>
          <w:b/>
          <w:sz w:val="24"/>
          <w:szCs w:val="24"/>
        </w:rPr>
        <w:t>UBACYT</w:t>
      </w:r>
    </w:p>
    <w:p w14:paraId="15A8177A" w14:textId="77777777" w:rsidR="00A83B2D" w:rsidRPr="00137D56" w:rsidRDefault="00A83B2D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325"/>
      </w:tblGrid>
      <w:tr w:rsidR="0007171F" w:rsidRPr="00137D56" w14:paraId="4FC113AE" w14:textId="77777777" w:rsidTr="008D3987">
        <w:tc>
          <w:tcPr>
            <w:tcW w:w="2972" w:type="dxa"/>
          </w:tcPr>
          <w:p w14:paraId="6C997331" w14:textId="77777777" w:rsidR="0007171F" w:rsidRPr="00137D56" w:rsidRDefault="0007171F" w:rsidP="008D3987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 xml:space="preserve">Código del proyecto </w:t>
            </w:r>
          </w:p>
        </w:tc>
        <w:tc>
          <w:tcPr>
            <w:tcW w:w="5325" w:type="dxa"/>
          </w:tcPr>
          <w:p w14:paraId="55E510C4" w14:textId="77777777"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7171F" w:rsidRPr="00137D56" w14:paraId="00687D9D" w14:textId="77777777" w:rsidTr="008D3987">
        <w:tc>
          <w:tcPr>
            <w:tcW w:w="2972" w:type="dxa"/>
          </w:tcPr>
          <w:p w14:paraId="3D1CEA4E" w14:textId="77777777" w:rsidR="0007171F" w:rsidRPr="00137D56" w:rsidRDefault="0007171F" w:rsidP="0007171F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Director</w:t>
            </w:r>
          </w:p>
        </w:tc>
        <w:tc>
          <w:tcPr>
            <w:tcW w:w="5325" w:type="dxa"/>
          </w:tcPr>
          <w:p w14:paraId="195581FD" w14:textId="77777777"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7171F" w:rsidRPr="00137D56" w14:paraId="093F7EA5" w14:textId="77777777" w:rsidTr="008D3987">
        <w:tc>
          <w:tcPr>
            <w:tcW w:w="2972" w:type="dxa"/>
          </w:tcPr>
          <w:p w14:paraId="43A79413" w14:textId="77777777"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Sede del proyecto</w:t>
            </w:r>
          </w:p>
        </w:tc>
        <w:tc>
          <w:tcPr>
            <w:tcW w:w="5325" w:type="dxa"/>
          </w:tcPr>
          <w:p w14:paraId="0EE884E8" w14:textId="77777777"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14:paraId="283C9EA5" w14:textId="235E928A" w:rsidR="00A83B2D" w:rsidRPr="006C0E2C" w:rsidRDefault="000C7406" w:rsidP="006C0E2C">
      <w:pPr>
        <w:jc w:val="center"/>
        <w:rPr>
          <w:rFonts w:ascii="Arial" w:hAnsi="Arial" w:cs="Arial"/>
          <w:b/>
        </w:rPr>
      </w:pPr>
      <w:r>
        <w:rPr>
          <w:b/>
        </w:rPr>
        <w:br w:type="page"/>
      </w:r>
      <w:r w:rsidR="00337DDC" w:rsidRPr="006C0E2C">
        <w:rPr>
          <w:rFonts w:ascii="Arial" w:hAnsi="Arial" w:cs="Arial"/>
          <w:b/>
        </w:rPr>
        <w:lastRenderedPageBreak/>
        <w:t>Plan de Trabajo</w:t>
      </w:r>
    </w:p>
    <w:p w14:paraId="389ED97D" w14:textId="77777777" w:rsidR="00337DDC" w:rsidRDefault="00337DDC">
      <w:pPr>
        <w:pStyle w:val="Textoindependiente"/>
      </w:pPr>
    </w:p>
    <w:p w14:paraId="410A5711" w14:textId="77777777" w:rsidR="00F05D87" w:rsidRPr="001209EB" w:rsidRDefault="00F05D87">
      <w:pPr>
        <w:pStyle w:val="Textoindependiente"/>
        <w:rPr>
          <w:b/>
          <w:sz w:val="24"/>
          <w:szCs w:val="24"/>
        </w:rPr>
      </w:pPr>
    </w:p>
    <w:p w14:paraId="44BB0C08" w14:textId="77777777" w:rsidR="00F05D87" w:rsidRPr="001209EB" w:rsidRDefault="00F05D87">
      <w:pPr>
        <w:pStyle w:val="Textoindependiente"/>
        <w:rPr>
          <w:sz w:val="24"/>
          <w:szCs w:val="24"/>
        </w:rPr>
      </w:pPr>
      <w:r w:rsidRPr="001209EB">
        <w:rPr>
          <w:b/>
          <w:sz w:val="24"/>
          <w:szCs w:val="24"/>
        </w:rPr>
        <w:t>Resumen de actividades a realizar</w:t>
      </w:r>
      <w:r w:rsidR="001209EB">
        <w:rPr>
          <w:b/>
          <w:sz w:val="24"/>
          <w:szCs w:val="24"/>
        </w:rPr>
        <w:t xml:space="preserve"> </w:t>
      </w:r>
      <w:r w:rsidR="001209EB" w:rsidRPr="001209EB">
        <w:rPr>
          <w:sz w:val="24"/>
          <w:szCs w:val="24"/>
        </w:rPr>
        <w:t xml:space="preserve">(desarrollar en no más de </w:t>
      </w:r>
      <w:r w:rsidR="00301E22">
        <w:rPr>
          <w:sz w:val="24"/>
          <w:szCs w:val="24"/>
        </w:rPr>
        <w:t>1</w:t>
      </w:r>
      <w:r w:rsidR="001209EB" w:rsidRPr="001209EB">
        <w:rPr>
          <w:sz w:val="24"/>
          <w:szCs w:val="24"/>
        </w:rPr>
        <w:t xml:space="preserve"> </w:t>
      </w:r>
      <w:r w:rsidR="00CA3DF1">
        <w:rPr>
          <w:sz w:val="24"/>
          <w:szCs w:val="24"/>
        </w:rPr>
        <w:t>carilla</w:t>
      </w:r>
      <w:r w:rsidR="001209EB" w:rsidRPr="001209EB">
        <w:rPr>
          <w:sz w:val="24"/>
          <w:szCs w:val="24"/>
        </w:rPr>
        <w:t>)</w:t>
      </w:r>
    </w:p>
    <w:p w14:paraId="56C9551D" w14:textId="77777777" w:rsidR="00F05D87" w:rsidRDefault="00F05D87">
      <w:pPr>
        <w:pStyle w:val="Textoindependiente"/>
        <w:rPr>
          <w:b/>
          <w:sz w:val="24"/>
          <w:szCs w:val="24"/>
        </w:rPr>
      </w:pPr>
    </w:p>
    <w:p w14:paraId="04D31AF2" w14:textId="77777777" w:rsidR="001209EB" w:rsidRPr="001209EB" w:rsidRDefault="001209EB">
      <w:pPr>
        <w:pStyle w:val="Textoindependiente"/>
        <w:rPr>
          <w:b/>
          <w:sz w:val="24"/>
          <w:szCs w:val="24"/>
        </w:rPr>
      </w:pPr>
    </w:p>
    <w:p w14:paraId="31BD6E7C" w14:textId="77777777" w:rsidR="00F05D87" w:rsidRPr="001209EB" w:rsidRDefault="00F05D87">
      <w:pPr>
        <w:pStyle w:val="Textoindependiente"/>
        <w:rPr>
          <w:b/>
          <w:sz w:val="24"/>
          <w:szCs w:val="24"/>
        </w:rPr>
      </w:pPr>
      <w:r w:rsidRPr="001209EB">
        <w:rPr>
          <w:b/>
          <w:sz w:val="24"/>
          <w:szCs w:val="24"/>
        </w:rPr>
        <w:t>Objetivo de la estadía</w:t>
      </w:r>
      <w:r w:rsidR="001209EB">
        <w:rPr>
          <w:b/>
          <w:sz w:val="24"/>
          <w:szCs w:val="24"/>
        </w:rPr>
        <w:t xml:space="preserve"> </w:t>
      </w:r>
      <w:r w:rsidR="00301E22" w:rsidRPr="00301E22">
        <w:rPr>
          <w:sz w:val="24"/>
          <w:szCs w:val="24"/>
        </w:rPr>
        <w:t>(Máximo media carilla)</w:t>
      </w:r>
    </w:p>
    <w:p w14:paraId="4B446A35" w14:textId="77777777" w:rsidR="00445FCB" w:rsidRDefault="00445FCB">
      <w:pPr>
        <w:pStyle w:val="Textoindependiente"/>
        <w:rPr>
          <w:b/>
          <w:sz w:val="24"/>
          <w:szCs w:val="24"/>
        </w:rPr>
      </w:pPr>
    </w:p>
    <w:p w14:paraId="1AAB40F5" w14:textId="77777777" w:rsidR="001209EB" w:rsidRPr="001209EB" w:rsidRDefault="001209EB">
      <w:pPr>
        <w:pStyle w:val="Textoindependiente"/>
        <w:rPr>
          <w:b/>
          <w:sz w:val="24"/>
          <w:szCs w:val="24"/>
        </w:rPr>
      </w:pPr>
    </w:p>
    <w:p w14:paraId="36E7B858" w14:textId="77777777" w:rsidR="00445FCB" w:rsidRPr="001209EB" w:rsidRDefault="00445FCB">
      <w:pPr>
        <w:pStyle w:val="Textoindependiente"/>
        <w:rPr>
          <w:b/>
          <w:sz w:val="24"/>
          <w:szCs w:val="24"/>
        </w:rPr>
      </w:pPr>
      <w:r w:rsidRPr="001209EB">
        <w:rPr>
          <w:b/>
          <w:sz w:val="24"/>
          <w:szCs w:val="24"/>
        </w:rPr>
        <w:t xml:space="preserve">Indique de </w:t>
      </w:r>
      <w:r w:rsidR="001209EB" w:rsidRPr="001209EB">
        <w:rPr>
          <w:b/>
          <w:sz w:val="24"/>
          <w:szCs w:val="24"/>
        </w:rPr>
        <w:t>qué</w:t>
      </w:r>
      <w:r w:rsidRPr="001209EB">
        <w:rPr>
          <w:b/>
          <w:sz w:val="24"/>
          <w:szCs w:val="24"/>
        </w:rPr>
        <w:t xml:space="preserve"> manera </w:t>
      </w:r>
      <w:r w:rsidR="001209EB" w:rsidRPr="001209EB">
        <w:rPr>
          <w:b/>
          <w:sz w:val="24"/>
          <w:szCs w:val="24"/>
        </w:rPr>
        <w:t xml:space="preserve">la estadía </w:t>
      </w:r>
      <w:r w:rsidRPr="001209EB">
        <w:rPr>
          <w:b/>
          <w:sz w:val="24"/>
          <w:szCs w:val="24"/>
        </w:rPr>
        <w:t xml:space="preserve">complementa </w:t>
      </w:r>
      <w:r w:rsidR="001209EB" w:rsidRPr="001209EB">
        <w:rPr>
          <w:b/>
          <w:color w:val="000000" w:themeColor="text1"/>
          <w:sz w:val="24"/>
          <w:szCs w:val="24"/>
          <w:lang w:val="es-AR" w:eastAsia="es-AR"/>
        </w:rPr>
        <w:t>sus estudios</w:t>
      </w:r>
      <w:r w:rsidR="00AC4317">
        <w:rPr>
          <w:b/>
          <w:color w:val="000000" w:themeColor="text1"/>
          <w:sz w:val="24"/>
          <w:szCs w:val="24"/>
          <w:lang w:val="es-AR" w:eastAsia="es-AR"/>
        </w:rPr>
        <w:t xml:space="preserve"> de maestría </w:t>
      </w:r>
      <w:r w:rsidR="007B5BF1">
        <w:rPr>
          <w:b/>
          <w:color w:val="000000" w:themeColor="text1"/>
          <w:sz w:val="24"/>
          <w:szCs w:val="24"/>
          <w:lang w:val="es-AR" w:eastAsia="es-AR"/>
        </w:rPr>
        <w:t>o</w:t>
      </w:r>
      <w:r w:rsidR="00AC4317">
        <w:rPr>
          <w:b/>
          <w:color w:val="000000" w:themeColor="text1"/>
          <w:sz w:val="24"/>
          <w:szCs w:val="24"/>
          <w:lang w:val="es-AR" w:eastAsia="es-AR"/>
        </w:rPr>
        <w:t xml:space="preserve"> doctorado</w:t>
      </w:r>
      <w:r w:rsidR="00301E22">
        <w:rPr>
          <w:b/>
          <w:color w:val="000000" w:themeColor="text1"/>
          <w:sz w:val="24"/>
          <w:szCs w:val="24"/>
          <w:lang w:val="es-AR" w:eastAsia="es-AR"/>
        </w:rPr>
        <w:t xml:space="preserve"> </w:t>
      </w:r>
      <w:r w:rsidR="00301E22" w:rsidRPr="00301E22">
        <w:rPr>
          <w:sz w:val="24"/>
          <w:szCs w:val="24"/>
        </w:rPr>
        <w:t xml:space="preserve">(Máximo </w:t>
      </w:r>
      <w:r w:rsidR="00301E22">
        <w:rPr>
          <w:sz w:val="24"/>
          <w:szCs w:val="24"/>
        </w:rPr>
        <w:t>una</w:t>
      </w:r>
      <w:r w:rsidR="00301E22" w:rsidRPr="00301E22">
        <w:rPr>
          <w:sz w:val="24"/>
          <w:szCs w:val="24"/>
        </w:rPr>
        <w:t xml:space="preserve"> carilla)</w:t>
      </w:r>
    </w:p>
    <w:p w14:paraId="7297CA6D" w14:textId="77777777" w:rsidR="00445FCB" w:rsidRDefault="00445FCB" w:rsidP="00F05D87">
      <w:pPr>
        <w:rPr>
          <w:lang w:val="es-AR"/>
        </w:rPr>
      </w:pPr>
    </w:p>
    <w:p w14:paraId="443DBC39" w14:textId="77777777" w:rsidR="001209EB" w:rsidRPr="00445FCB" w:rsidRDefault="001209EB" w:rsidP="00F05D87">
      <w:pPr>
        <w:rPr>
          <w:lang w:val="es-AR"/>
        </w:rPr>
      </w:pPr>
    </w:p>
    <w:p w14:paraId="0F6A9DAB" w14:textId="77777777" w:rsidR="00F05D87" w:rsidRPr="00F05D87" w:rsidRDefault="00F05D87" w:rsidP="00F05D87">
      <w:pPr>
        <w:jc w:val="both"/>
        <w:rPr>
          <w:rFonts w:ascii="Arial" w:hAnsi="Arial" w:cs="Arial"/>
          <w:lang w:val="es-AR"/>
        </w:rPr>
      </w:pPr>
      <w:r w:rsidRPr="00F05D87">
        <w:rPr>
          <w:rFonts w:ascii="Arial" w:hAnsi="Arial" w:cs="Arial"/>
          <w:b/>
          <w:lang w:val="es-AR"/>
        </w:rPr>
        <w:t xml:space="preserve">Cronograma de actividades </w:t>
      </w:r>
      <w:r w:rsidRPr="00F05D87">
        <w:rPr>
          <w:rFonts w:ascii="Arial" w:hAnsi="Arial" w:cs="Arial"/>
          <w:lang w:val="es-AR"/>
        </w:rPr>
        <w:t>(consignar sucesivamente cada actividad unitaria, según corresponda)</w:t>
      </w:r>
    </w:p>
    <w:p w14:paraId="082F5D20" w14:textId="77777777" w:rsidR="00337DDC" w:rsidRPr="00F05D87" w:rsidRDefault="00337DDC" w:rsidP="00337DDC">
      <w:pPr>
        <w:rPr>
          <w:rFonts w:ascii="Arial" w:hAnsi="Arial" w:cs="Arial"/>
          <w:lang w:val="es-AR"/>
        </w:rPr>
      </w:pPr>
    </w:p>
    <w:p w14:paraId="1C144A5A" w14:textId="77777777" w:rsidR="001209EB" w:rsidRPr="001209EB" w:rsidRDefault="001209EB" w:rsidP="001209EB">
      <w:pPr>
        <w:jc w:val="both"/>
        <w:rPr>
          <w:rFonts w:ascii="Arial" w:hAnsi="Arial" w:cs="Arial"/>
          <w:lang w:val="es-AR"/>
        </w:rPr>
      </w:pPr>
      <w:r w:rsidRPr="001209EB">
        <w:rPr>
          <w:rFonts w:ascii="Arial" w:hAnsi="Arial" w:cs="Arial"/>
          <w:b/>
          <w:lang w:val="es-AR"/>
        </w:rPr>
        <w:t xml:space="preserve">Presupuesto </w:t>
      </w:r>
    </w:p>
    <w:p w14:paraId="51751B3D" w14:textId="77777777" w:rsidR="00337DDC" w:rsidRPr="000460FD" w:rsidRDefault="00337DDC" w:rsidP="001209EB">
      <w:pPr>
        <w:pStyle w:val="Ttulo2"/>
        <w:jc w:val="both"/>
        <w:rPr>
          <w:b w:val="0"/>
          <w:sz w:val="24"/>
          <w:szCs w:val="24"/>
          <w:lang w:val="es-AR"/>
        </w:rPr>
      </w:pPr>
    </w:p>
    <w:tbl>
      <w:tblPr>
        <w:tblStyle w:val="Tablaconcuadrcula"/>
        <w:tblpPr w:leftFromText="141" w:rightFromText="141" w:vertAnchor="text" w:horzAnchor="margin" w:tblpX="704" w:tblpY="-80"/>
        <w:tblW w:w="0" w:type="auto"/>
        <w:tblLook w:val="04A0" w:firstRow="1" w:lastRow="0" w:firstColumn="1" w:lastColumn="0" w:noHBand="0" w:noVBand="1"/>
      </w:tblPr>
      <w:tblGrid>
        <w:gridCol w:w="3539"/>
        <w:gridCol w:w="1701"/>
      </w:tblGrid>
      <w:tr w:rsidR="001209EB" w:rsidRPr="000460FD" w14:paraId="7CFEDEFE" w14:textId="77777777" w:rsidTr="001209EB">
        <w:tc>
          <w:tcPr>
            <w:tcW w:w="3539" w:type="dxa"/>
          </w:tcPr>
          <w:p w14:paraId="14A2C403" w14:textId="77777777"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Gastos de Pasajes</w:t>
            </w:r>
          </w:p>
        </w:tc>
        <w:tc>
          <w:tcPr>
            <w:tcW w:w="1701" w:type="dxa"/>
          </w:tcPr>
          <w:p w14:paraId="43465A31" w14:textId="77777777"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  <w:tr w:rsidR="001209EB" w:rsidRPr="000460FD" w14:paraId="6CB0613B" w14:textId="77777777" w:rsidTr="001209EB">
        <w:tc>
          <w:tcPr>
            <w:tcW w:w="3539" w:type="dxa"/>
          </w:tcPr>
          <w:p w14:paraId="58BDA444" w14:textId="77777777"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Costo de Alojamiento</w:t>
            </w:r>
          </w:p>
        </w:tc>
        <w:tc>
          <w:tcPr>
            <w:tcW w:w="1701" w:type="dxa"/>
          </w:tcPr>
          <w:p w14:paraId="7E53B76A" w14:textId="77777777"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  <w:tr w:rsidR="001209EB" w:rsidRPr="000460FD" w14:paraId="7B69AD55" w14:textId="77777777" w:rsidTr="001209EB">
        <w:tc>
          <w:tcPr>
            <w:tcW w:w="3539" w:type="dxa"/>
          </w:tcPr>
          <w:p w14:paraId="458EFADC" w14:textId="77777777"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Comida</w:t>
            </w:r>
          </w:p>
        </w:tc>
        <w:tc>
          <w:tcPr>
            <w:tcW w:w="1701" w:type="dxa"/>
          </w:tcPr>
          <w:p w14:paraId="193AAF74" w14:textId="77777777"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  <w:tr w:rsidR="003E28BC" w:rsidRPr="000460FD" w14:paraId="7CFD9354" w14:textId="77777777" w:rsidTr="001209EB">
        <w:tc>
          <w:tcPr>
            <w:tcW w:w="3539" w:type="dxa"/>
          </w:tcPr>
          <w:p w14:paraId="202B9EED" w14:textId="77777777" w:rsidR="003E28BC" w:rsidRPr="000460FD" w:rsidRDefault="003E28BC" w:rsidP="001209EB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Total</w:t>
            </w:r>
          </w:p>
        </w:tc>
        <w:tc>
          <w:tcPr>
            <w:tcW w:w="1701" w:type="dxa"/>
          </w:tcPr>
          <w:p w14:paraId="447CA61E" w14:textId="77777777" w:rsidR="003E28BC" w:rsidRPr="000460FD" w:rsidRDefault="003E28BC" w:rsidP="001209EB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$</w:t>
            </w:r>
          </w:p>
        </w:tc>
      </w:tr>
    </w:tbl>
    <w:p w14:paraId="2709F3D4" w14:textId="77777777" w:rsidR="001209EB" w:rsidRPr="000460FD" w:rsidRDefault="001209EB" w:rsidP="001209EB">
      <w:pPr>
        <w:rPr>
          <w:rFonts w:ascii="Arial" w:hAnsi="Arial" w:cs="Arial"/>
          <w:lang w:val="es-AR"/>
        </w:rPr>
      </w:pPr>
    </w:p>
    <w:p w14:paraId="43DBDEA9" w14:textId="77777777" w:rsidR="001209EB" w:rsidRPr="000460FD" w:rsidRDefault="001209EB" w:rsidP="001209EB">
      <w:pPr>
        <w:rPr>
          <w:rFonts w:ascii="Arial" w:hAnsi="Arial" w:cs="Arial"/>
          <w:lang w:val="es-AR"/>
        </w:rPr>
      </w:pPr>
    </w:p>
    <w:p w14:paraId="64F9E0A5" w14:textId="77777777" w:rsidR="001209EB" w:rsidRPr="000460FD" w:rsidRDefault="001209EB" w:rsidP="001209EB">
      <w:pPr>
        <w:rPr>
          <w:rFonts w:ascii="Arial" w:hAnsi="Arial" w:cs="Arial"/>
          <w:lang w:val="es-AR"/>
        </w:rPr>
      </w:pPr>
    </w:p>
    <w:p w14:paraId="612BFF51" w14:textId="77777777" w:rsidR="001209EB" w:rsidRDefault="001209EB" w:rsidP="001209EB">
      <w:pPr>
        <w:rPr>
          <w:lang w:val="es-AR"/>
        </w:rPr>
      </w:pPr>
    </w:p>
    <w:p w14:paraId="6FEEBD69" w14:textId="77777777" w:rsidR="00CA3DF1" w:rsidRDefault="00CA3DF1" w:rsidP="001209EB">
      <w:pPr>
        <w:rPr>
          <w:rFonts w:ascii="Arial" w:hAnsi="Arial" w:cs="Arial"/>
          <w:b/>
          <w:lang w:val="es-AR"/>
        </w:rPr>
      </w:pPr>
    </w:p>
    <w:p w14:paraId="34E55011" w14:textId="77777777" w:rsidR="00A44834" w:rsidRDefault="00A44834" w:rsidP="001209EB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Otras fuentes de Financiamiento para </w:t>
      </w:r>
      <w:r w:rsidR="00F13815">
        <w:rPr>
          <w:rFonts w:ascii="Arial" w:hAnsi="Arial" w:cs="Arial"/>
          <w:b/>
          <w:lang w:val="es-AR"/>
        </w:rPr>
        <w:t>realizar</w:t>
      </w:r>
      <w:r>
        <w:rPr>
          <w:rFonts w:ascii="Arial" w:hAnsi="Arial" w:cs="Arial"/>
          <w:b/>
          <w:lang w:val="es-AR"/>
        </w:rPr>
        <w:t xml:space="preserve"> estadía</w:t>
      </w:r>
      <w:r w:rsidR="00F13815">
        <w:rPr>
          <w:rFonts w:ascii="Arial" w:hAnsi="Arial" w:cs="Arial"/>
          <w:b/>
          <w:lang w:val="es-AR"/>
        </w:rPr>
        <w:t>s</w:t>
      </w:r>
    </w:p>
    <w:p w14:paraId="5C3D7DCE" w14:textId="77777777" w:rsidR="00A44834" w:rsidRDefault="00A44834" w:rsidP="001209EB">
      <w:pPr>
        <w:rPr>
          <w:rFonts w:ascii="Arial" w:hAnsi="Arial" w:cs="Arial"/>
          <w:b/>
          <w:lang w:val="es-AR"/>
        </w:rPr>
      </w:pPr>
    </w:p>
    <w:p w14:paraId="3E103BAD" w14:textId="77777777" w:rsidR="00A44834" w:rsidRDefault="00A44834" w:rsidP="001209E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Institución</w:t>
      </w:r>
      <w:r w:rsidRPr="00A44834">
        <w:rPr>
          <w:rFonts w:ascii="Arial" w:hAnsi="Arial" w:cs="Arial"/>
          <w:lang w:val="es-AR"/>
        </w:rPr>
        <w:t xml:space="preserve">: </w:t>
      </w:r>
    </w:p>
    <w:p w14:paraId="0FCE2EA6" w14:textId="77777777" w:rsidR="00A44834" w:rsidRPr="00A44834" w:rsidRDefault="00A44834" w:rsidP="001209E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Función dentro de la institución:</w:t>
      </w:r>
    </w:p>
    <w:p w14:paraId="73E03EC3" w14:textId="77777777" w:rsidR="00A44834" w:rsidRPr="00A44834" w:rsidRDefault="00A44834" w:rsidP="001209E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Monto:</w:t>
      </w:r>
    </w:p>
    <w:p w14:paraId="7CD4C256" w14:textId="77777777" w:rsidR="00A44834" w:rsidRPr="00A44834" w:rsidRDefault="00A44834" w:rsidP="001209EB">
      <w:pPr>
        <w:rPr>
          <w:rFonts w:ascii="Arial" w:hAnsi="Arial" w:cs="Arial"/>
          <w:lang w:val="es-AR"/>
        </w:rPr>
      </w:pPr>
    </w:p>
    <w:p w14:paraId="0930550E" w14:textId="77777777" w:rsidR="00CA3DF1" w:rsidRDefault="00CA3DF1" w:rsidP="001209EB">
      <w:pPr>
        <w:rPr>
          <w:rFonts w:ascii="Arial" w:hAnsi="Arial" w:cs="Arial"/>
          <w:b/>
          <w:lang w:val="es-AR"/>
        </w:rPr>
      </w:pPr>
      <w:r w:rsidRPr="00CA3DF1">
        <w:rPr>
          <w:rFonts w:ascii="Arial" w:hAnsi="Arial" w:cs="Arial"/>
          <w:b/>
          <w:lang w:val="es-AR"/>
        </w:rPr>
        <w:t xml:space="preserve">Documentación Obligatoria a presentar </w:t>
      </w:r>
    </w:p>
    <w:p w14:paraId="1E3BBEA6" w14:textId="77777777" w:rsidR="00CA3DF1" w:rsidRDefault="00CA3DF1" w:rsidP="001209EB">
      <w:pPr>
        <w:rPr>
          <w:rFonts w:ascii="Arial" w:hAnsi="Arial" w:cs="Arial"/>
          <w:b/>
          <w:lang w:val="es-AR"/>
        </w:rPr>
      </w:pPr>
    </w:p>
    <w:p w14:paraId="750DA17F" w14:textId="77777777" w:rsidR="00CA3DF1" w:rsidRDefault="00CA3DF1" w:rsidP="001209EB">
      <w:pPr>
        <w:rPr>
          <w:rFonts w:ascii="Arial" w:hAnsi="Arial" w:cs="Arial"/>
          <w:b/>
          <w:lang w:val="es-AR"/>
        </w:rPr>
      </w:pPr>
    </w:p>
    <w:p w14:paraId="26F97202" w14:textId="77777777" w:rsidR="00CA3DF1" w:rsidRDefault="00CA3DF1" w:rsidP="00CA3DF1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Aceptación del lugar donde se realizará la estadía</w:t>
      </w:r>
    </w:p>
    <w:p w14:paraId="4A978DB8" w14:textId="77777777" w:rsidR="00CA3DF1" w:rsidRPr="00CA3DF1" w:rsidRDefault="00CA3DF1" w:rsidP="00CA3DF1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Aval del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 del área/ departamento o instituto en el cual se encuentre radicadas las actividades del postulante</w:t>
      </w:r>
    </w:p>
    <w:p w14:paraId="3324A143" w14:textId="77777777"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director/es de tesis</w:t>
      </w:r>
    </w:p>
    <w:p w14:paraId="1F4B63E1" w14:textId="77777777"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director de beca </w:t>
      </w:r>
    </w:p>
    <w:p w14:paraId="2A436EBB" w14:textId="77777777"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 del proyecto</w:t>
      </w:r>
    </w:p>
    <w:p w14:paraId="77FBB40D" w14:textId="77777777" w:rsidR="00A24F65" w:rsidRPr="00A24F65" w:rsidRDefault="00476509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Comprobante de avance en su </w:t>
      </w:r>
      <w:r w:rsidRPr="00A24F65">
        <w:rPr>
          <w:rFonts w:ascii="Arial" w:hAnsi="Arial" w:cs="Arial"/>
          <w:color w:val="000000" w:themeColor="text1"/>
          <w:lang w:val="es-AR" w:eastAsia="es-AR"/>
        </w:rPr>
        <w:t>programa de estudios de posgrado</w:t>
      </w:r>
      <w:r w:rsidR="00AC4317" w:rsidRPr="00A24F65">
        <w:rPr>
          <w:rFonts w:ascii="Arial" w:hAnsi="Arial" w:cs="Arial"/>
          <w:color w:val="000000" w:themeColor="text1"/>
          <w:lang w:val="es-AR" w:eastAsia="es-AR"/>
        </w:rPr>
        <w:t xml:space="preserve"> (de al menos el 50%)</w:t>
      </w:r>
    </w:p>
    <w:p w14:paraId="0E3758CD" w14:textId="77777777" w:rsidR="00347B1B" w:rsidRPr="00A24F65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proofErr w:type="spellStart"/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Curriculum</w:t>
      </w:r>
      <w:proofErr w:type="spellEnd"/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 vitae</w:t>
      </w:r>
    </w:p>
    <w:p w14:paraId="7C567088" w14:textId="77777777" w:rsidR="00CA3DF1" w:rsidRPr="00A24F65" w:rsidRDefault="00347B1B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Resolución Cargo docente </w:t>
      </w:r>
      <w:r w:rsidR="00A24F65"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solo para los postulantes sin beca UBACYT</w:t>
      </w:r>
    </w:p>
    <w:p w14:paraId="1B281D3A" w14:textId="77777777" w:rsidR="00CA3DF1" w:rsidRPr="00CA3DF1" w:rsidRDefault="00CA3DF1" w:rsidP="00CA3DF1">
      <w:pPr>
        <w:pStyle w:val="Prrafodelista"/>
        <w:rPr>
          <w:rFonts w:ascii="Arial" w:hAnsi="Arial" w:cs="Arial"/>
          <w:lang w:val="es-AR"/>
        </w:rPr>
      </w:pPr>
    </w:p>
    <w:p w14:paraId="6CF5EB72" w14:textId="77777777" w:rsidR="00CA3DF1" w:rsidRDefault="00CA3DF1" w:rsidP="001209EB">
      <w:pPr>
        <w:rPr>
          <w:rFonts w:ascii="Arial" w:hAnsi="Arial" w:cs="Arial"/>
          <w:lang w:val="es-AR"/>
        </w:rPr>
      </w:pPr>
    </w:p>
    <w:p w14:paraId="31566927" w14:textId="77777777" w:rsidR="00A24F65" w:rsidRDefault="00A24F65" w:rsidP="00373F66">
      <w:pPr>
        <w:pStyle w:val="Textoindependiente"/>
      </w:pPr>
    </w:p>
    <w:p w14:paraId="5B0CD701" w14:textId="572004D3" w:rsidR="00373F66" w:rsidRPr="00C416B9" w:rsidRDefault="00373F66" w:rsidP="00C416B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416B9">
        <w:rPr>
          <w:sz w:val="24"/>
          <w:szCs w:val="24"/>
        </w:rPr>
        <w:t xml:space="preserve">Esta presentación tiene el carácter de declaración jurada. </w:t>
      </w:r>
      <w:r w:rsidR="00AC4317">
        <w:rPr>
          <w:sz w:val="24"/>
          <w:szCs w:val="24"/>
        </w:rPr>
        <w:t>El postulante</w:t>
      </w:r>
      <w:r w:rsidRPr="00C416B9">
        <w:rPr>
          <w:sz w:val="24"/>
          <w:szCs w:val="24"/>
        </w:rPr>
        <w:t xml:space="preserve">, </w:t>
      </w:r>
      <w:r w:rsidR="00C81456">
        <w:rPr>
          <w:sz w:val="24"/>
          <w:szCs w:val="24"/>
        </w:rPr>
        <w:t>declara</w:t>
      </w:r>
      <w:r w:rsidRPr="00C416B9">
        <w:rPr>
          <w:sz w:val="24"/>
          <w:szCs w:val="24"/>
        </w:rPr>
        <w:t xml:space="preserve"> conocer y aceptar la normativa vigente para esta convocatoria</w:t>
      </w:r>
      <w:r w:rsidR="00AC4317">
        <w:rPr>
          <w:sz w:val="24"/>
          <w:szCs w:val="24"/>
        </w:rPr>
        <w:t xml:space="preserve"> </w:t>
      </w:r>
      <w:r w:rsidR="00AC4317" w:rsidRPr="005734E2">
        <w:rPr>
          <w:sz w:val="24"/>
          <w:szCs w:val="24"/>
        </w:rPr>
        <w:t xml:space="preserve">Resolución </w:t>
      </w:r>
      <w:r w:rsidR="005734E2" w:rsidRPr="005734E2">
        <w:rPr>
          <w:sz w:val="24"/>
          <w:szCs w:val="24"/>
        </w:rPr>
        <w:t>RESCS-2</w:t>
      </w:r>
      <w:r w:rsidR="00BA570A">
        <w:rPr>
          <w:sz w:val="24"/>
          <w:szCs w:val="24"/>
        </w:rPr>
        <w:t>022</w:t>
      </w:r>
      <w:r w:rsidR="005734E2" w:rsidRPr="005734E2">
        <w:rPr>
          <w:sz w:val="24"/>
          <w:szCs w:val="24"/>
        </w:rPr>
        <w:t>-</w:t>
      </w:r>
      <w:r w:rsidR="0098311B">
        <w:rPr>
          <w:sz w:val="24"/>
          <w:szCs w:val="24"/>
        </w:rPr>
        <w:t>882</w:t>
      </w:r>
      <w:r w:rsidR="005734E2" w:rsidRPr="005734E2">
        <w:rPr>
          <w:sz w:val="24"/>
          <w:szCs w:val="24"/>
        </w:rPr>
        <w:t>-E-UBA-REC</w:t>
      </w:r>
      <w:r w:rsidRPr="005734E2">
        <w:rPr>
          <w:sz w:val="24"/>
          <w:szCs w:val="24"/>
        </w:rPr>
        <w:t>.</w:t>
      </w:r>
    </w:p>
    <w:p w14:paraId="16A13967" w14:textId="77777777" w:rsidR="00C416B9" w:rsidRPr="00B90712" w:rsidRDefault="00C416B9" w:rsidP="00C416B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23D772" w14:textId="77777777" w:rsidR="00373F66" w:rsidRPr="00B90712" w:rsidRDefault="00C81456" w:rsidP="00C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manifiesta que los fondos que puedan</w:t>
      </w:r>
      <w:r w:rsidR="00373F66" w:rsidRPr="00B90712">
        <w:rPr>
          <w:rFonts w:ascii="Arial" w:hAnsi="Arial" w:cs="Arial"/>
        </w:rPr>
        <w:t xml:space="preserve"> asignarse a</w:t>
      </w:r>
      <w:r w:rsidR="00A77FB9">
        <w:rPr>
          <w:rFonts w:ascii="Arial" w:hAnsi="Arial" w:cs="Arial"/>
        </w:rPr>
        <w:t xml:space="preserve"> </w:t>
      </w:r>
      <w:r w:rsidR="00373F66" w:rsidRPr="00B90712">
        <w:rPr>
          <w:rFonts w:ascii="Arial" w:hAnsi="Arial" w:cs="Arial"/>
        </w:rPr>
        <w:t>l</w:t>
      </w:r>
      <w:r w:rsidR="00A77FB9">
        <w:rPr>
          <w:rFonts w:ascii="Arial" w:hAnsi="Arial" w:cs="Arial"/>
        </w:rPr>
        <w:t>a</w:t>
      </w:r>
      <w:r w:rsidR="00373F66" w:rsidRPr="00B90712">
        <w:rPr>
          <w:rFonts w:ascii="Arial" w:hAnsi="Arial" w:cs="Arial"/>
        </w:rPr>
        <w:t xml:space="preserve"> presente </w:t>
      </w:r>
      <w:r w:rsidR="00A77FB9">
        <w:rPr>
          <w:rFonts w:ascii="Arial" w:hAnsi="Arial" w:cs="Arial"/>
        </w:rPr>
        <w:t>estadía</w:t>
      </w:r>
      <w:r w:rsidR="00373F66" w:rsidRPr="00B90712">
        <w:rPr>
          <w:rFonts w:ascii="Arial" w:hAnsi="Arial" w:cs="Arial"/>
        </w:rPr>
        <w:t xml:space="preserve"> serán exclusivamente utiliz</w:t>
      </w:r>
      <w:bookmarkStart w:id="0" w:name="_GoBack"/>
      <w:bookmarkEnd w:id="0"/>
      <w:r w:rsidR="00373F66" w:rsidRPr="00B90712">
        <w:rPr>
          <w:rFonts w:ascii="Arial" w:hAnsi="Arial" w:cs="Arial"/>
        </w:rPr>
        <w:t xml:space="preserve">ados para su realización de acuerdo con los objetivos y el plan de trabajo que consta en la presente solicitud. </w:t>
      </w:r>
    </w:p>
    <w:p w14:paraId="740CFEA3" w14:textId="77777777" w:rsidR="00373F66" w:rsidRPr="00B90712" w:rsidRDefault="00373F66" w:rsidP="00373F66">
      <w:pPr>
        <w:ind w:firstLine="708"/>
        <w:jc w:val="both"/>
        <w:rPr>
          <w:rFonts w:ascii="Arial" w:hAnsi="Arial" w:cs="Arial"/>
        </w:rPr>
      </w:pPr>
    </w:p>
    <w:p w14:paraId="3191A555" w14:textId="77777777" w:rsidR="00373F66" w:rsidRPr="00B90712" w:rsidRDefault="00373F66" w:rsidP="00373F66">
      <w:pPr>
        <w:ind w:firstLine="708"/>
        <w:jc w:val="both"/>
        <w:rPr>
          <w:rFonts w:ascii="Arial" w:hAnsi="Arial" w:cs="Arial"/>
        </w:rPr>
      </w:pPr>
    </w:p>
    <w:p w14:paraId="3B8079EF" w14:textId="77777777" w:rsidR="00373F66" w:rsidRDefault="00373F66" w:rsidP="00373F66">
      <w:pPr>
        <w:ind w:firstLine="708"/>
        <w:jc w:val="both"/>
        <w:rPr>
          <w:rFonts w:ascii="Arial" w:hAnsi="Arial" w:cs="Arial"/>
        </w:rPr>
      </w:pPr>
    </w:p>
    <w:p w14:paraId="4AD28750" w14:textId="77777777" w:rsidR="00A77FB9" w:rsidRDefault="00A77FB9" w:rsidP="00373F66">
      <w:pPr>
        <w:ind w:firstLine="708"/>
        <w:jc w:val="both"/>
        <w:rPr>
          <w:rFonts w:ascii="Arial" w:hAnsi="Arial" w:cs="Arial"/>
        </w:rPr>
      </w:pPr>
    </w:p>
    <w:p w14:paraId="099DD877" w14:textId="77777777" w:rsidR="00C416B9" w:rsidRDefault="00C416B9" w:rsidP="00373F66">
      <w:pPr>
        <w:ind w:firstLine="708"/>
        <w:jc w:val="both"/>
        <w:rPr>
          <w:rFonts w:ascii="Arial" w:hAnsi="Arial" w:cs="Arial"/>
        </w:rPr>
      </w:pPr>
    </w:p>
    <w:p w14:paraId="0785FCE3" w14:textId="77777777" w:rsidR="00A77FB9" w:rsidRDefault="00A77FB9" w:rsidP="00A77FB9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13A33" wp14:editId="7632B501">
                <wp:simplePos x="0" y="0"/>
                <wp:positionH relativeFrom="column">
                  <wp:posOffset>4187825</wp:posOffset>
                </wp:positionH>
                <wp:positionV relativeFrom="paragraph">
                  <wp:posOffset>111125</wp:posOffset>
                </wp:positionV>
                <wp:extent cx="1187450" cy="0"/>
                <wp:effectExtent l="10160" t="7620" r="12065" b="1143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5D6A841" id="Conector rec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5pt,8.75pt" to="42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56D895" wp14:editId="28BF914A">
                <wp:simplePos x="0" y="0"/>
                <wp:positionH relativeFrom="column">
                  <wp:posOffset>2130425</wp:posOffset>
                </wp:positionH>
                <wp:positionV relativeFrom="paragraph">
                  <wp:posOffset>120650</wp:posOffset>
                </wp:positionV>
                <wp:extent cx="1187450" cy="0"/>
                <wp:effectExtent l="10160" t="7620" r="12065" b="1143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6E5B699" id="Conector recto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9.5pt" to="261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59075" wp14:editId="19F3CAC6">
                <wp:simplePos x="0" y="0"/>
                <wp:positionH relativeFrom="column">
                  <wp:posOffset>31750</wp:posOffset>
                </wp:positionH>
                <wp:positionV relativeFrom="paragraph">
                  <wp:posOffset>96520</wp:posOffset>
                </wp:positionV>
                <wp:extent cx="1397000" cy="0"/>
                <wp:effectExtent l="6985" t="12065" r="5715" b="698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38FE63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7.6pt" to="112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"/>
            </w:pict>
          </mc:Fallback>
        </mc:AlternateContent>
      </w:r>
    </w:p>
    <w:p w14:paraId="3A435806" w14:textId="77777777" w:rsidR="00A77FB9" w:rsidRPr="00B90712" w:rsidRDefault="00A77FB9" w:rsidP="00A77F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90712">
        <w:rPr>
          <w:rFonts w:ascii="Arial" w:hAnsi="Arial" w:cs="Arial"/>
        </w:rPr>
        <w:t xml:space="preserve">Firma del </w:t>
      </w:r>
      <w:r>
        <w:rPr>
          <w:rFonts w:ascii="Arial" w:hAnsi="Arial" w:cs="Arial"/>
        </w:rPr>
        <w:t>Postulante</w:t>
      </w:r>
      <w:r w:rsidRPr="00B90712">
        <w:rPr>
          <w:rFonts w:ascii="Arial" w:hAnsi="Arial" w:cs="Arial"/>
          <w:b/>
          <w:bCs/>
        </w:rPr>
        <w:t xml:space="preserve"> </w:t>
      </w:r>
      <w:r w:rsidRPr="00B90712">
        <w:rPr>
          <w:rFonts w:ascii="Arial" w:hAnsi="Arial" w:cs="Arial"/>
        </w:rPr>
        <w:t>                 Aclaración                              Lugar y Fecha</w:t>
      </w:r>
    </w:p>
    <w:p w14:paraId="4494A390" w14:textId="77777777" w:rsidR="00C416B9" w:rsidRDefault="00C416B9" w:rsidP="00373F66">
      <w:pPr>
        <w:ind w:firstLine="708"/>
        <w:jc w:val="both"/>
        <w:rPr>
          <w:rFonts w:ascii="Arial" w:hAnsi="Arial" w:cs="Arial"/>
        </w:rPr>
      </w:pPr>
    </w:p>
    <w:p w14:paraId="1553ACCC" w14:textId="77777777" w:rsidR="00C416B9" w:rsidRPr="00B90712" w:rsidRDefault="00C416B9" w:rsidP="00373F66">
      <w:pPr>
        <w:ind w:firstLine="708"/>
        <w:jc w:val="both"/>
        <w:rPr>
          <w:rFonts w:ascii="Arial" w:hAnsi="Arial" w:cs="Arial"/>
        </w:rPr>
      </w:pPr>
    </w:p>
    <w:p w14:paraId="4618CDA6" w14:textId="77777777" w:rsidR="00C416B9" w:rsidRDefault="00373F66" w:rsidP="00373F66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 xml:space="preserve">   </w:t>
      </w:r>
    </w:p>
    <w:p w14:paraId="40963458" w14:textId="77777777" w:rsidR="00C416B9" w:rsidRDefault="00C416B9" w:rsidP="00373F66">
      <w:pPr>
        <w:jc w:val="both"/>
        <w:rPr>
          <w:rFonts w:ascii="Arial" w:hAnsi="Arial" w:cs="Arial"/>
        </w:rPr>
      </w:pPr>
    </w:p>
    <w:p w14:paraId="5D62E20B" w14:textId="77777777" w:rsidR="00A77FB9" w:rsidRDefault="00A77FB9" w:rsidP="00373F66">
      <w:pPr>
        <w:jc w:val="both"/>
        <w:rPr>
          <w:rFonts w:ascii="Arial" w:hAnsi="Arial" w:cs="Arial"/>
        </w:rPr>
      </w:pPr>
    </w:p>
    <w:p w14:paraId="3586A42D" w14:textId="77777777" w:rsidR="00C416B9" w:rsidRDefault="00C416B9" w:rsidP="00373F66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6C17B" wp14:editId="56296453">
                <wp:simplePos x="0" y="0"/>
                <wp:positionH relativeFrom="column">
                  <wp:posOffset>4187825</wp:posOffset>
                </wp:positionH>
                <wp:positionV relativeFrom="paragraph">
                  <wp:posOffset>111125</wp:posOffset>
                </wp:positionV>
                <wp:extent cx="1187450" cy="0"/>
                <wp:effectExtent l="10160" t="7620" r="12065" b="1143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79490E5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5pt,8.75pt" to="42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A996D" wp14:editId="04DC92D7">
                <wp:simplePos x="0" y="0"/>
                <wp:positionH relativeFrom="column">
                  <wp:posOffset>2130425</wp:posOffset>
                </wp:positionH>
                <wp:positionV relativeFrom="paragraph">
                  <wp:posOffset>120650</wp:posOffset>
                </wp:positionV>
                <wp:extent cx="1187450" cy="0"/>
                <wp:effectExtent l="10160" t="7620" r="12065" b="1143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A254EA2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9.5pt" to="261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9E3FA" wp14:editId="39ABA531">
                <wp:simplePos x="0" y="0"/>
                <wp:positionH relativeFrom="column">
                  <wp:posOffset>31750</wp:posOffset>
                </wp:positionH>
                <wp:positionV relativeFrom="paragraph">
                  <wp:posOffset>96520</wp:posOffset>
                </wp:positionV>
                <wp:extent cx="1397000" cy="0"/>
                <wp:effectExtent l="6985" t="12065" r="5715" b="698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20A5F84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7.6pt" to="112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"/>
            </w:pict>
          </mc:Fallback>
        </mc:AlternateContent>
      </w:r>
    </w:p>
    <w:p w14:paraId="09552692" w14:textId="77777777" w:rsidR="00373F66" w:rsidRPr="00B90712" w:rsidRDefault="00C416B9" w:rsidP="00373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73F66" w:rsidRPr="00B90712">
        <w:rPr>
          <w:rFonts w:ascii="Arial" w:hAnsi="Arial" w:cs="Arial"/>
        </w:rPr>
        <w:t>Firma del Director</w:t>
      </w:r>
      <w:r w:rsidR="00437E5F">
        <w:rPr>
          <w:rFonts w:ascii="Arial" w:hAnsi="Arial" w:cs="Arial"/>
          <w:b/>
          <w:bCs/>
        </w:rPr>
        <w:t xml:space="preserve"> </w:t>
      </w:r>
      <w:r w:rsidR="00437E5F" w:rsidRPr="00437E5F">
        <w:rPr>
          <w:rFonts w:ascii="Arial" w:hAnsi="Arial" w:cs="Arial"/>
          <w:bCs/>
        </w:rPr>
        <w:t>beca</w:t>
      </w:r>
      <w:r w:rsidR="00373F66" w:rsidRPr="00B90712">
        <w:rPr>
          <w:rFonts w:ascii="Arial" w:hAnsi="Arial" w:cs="Arial"/>
        </w:rPr>
        <w:t> </w:t>
      </w:r>
      <w:r w:rsidR="00437E5F">
        <w:rPr>
          <w:rFonts w:ascii="Arial" w:hAnsi="Arial" w:cs="Arial"/>
        </w:rPr>
        <w:t>o</w:t>
      </w:r>
      <w:r w:rsidR="00373F66" w:rsidRPr="00B90712">
        <w:rPr>
          <w:rFonts w:ascii="Arial" w:hAnsi="Arial" w:cs="Arial"/>
        </w:rPr>
        <w:t>            Aclaración                            Lugar y Fecha</w:t>
      </w:r>
    </w:p>
    <w:p w14:paraId="22B568D0" w14:textId="77777777" w:rsidR="00373F66" w:rsidRPr="000C7406" w:rsidRDefault="00437E5F" w:rsidP="00373F6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</w:t>
      </w:r>
      <w:r w:rsidR="00242003">
        <w:rPr>
          <w:rFonts w:ascii="Arial" w:hAnsi="Arial" w:cs="Arial"/>
        </w:rPr>
        <w:t xml:space="preserve">Director de </w:t>
      </w:r>
      <w:r>
        <w:rPr>
          <w:rFonts w:ascii="Arial" w:hAnsi="Arial" w:cs="Arial"/>
        </w:rPr>
        <w:t>Tesis</w:t>
      </w:r>
    </w:p>
    <w:p w14:paraId="2482A8C3" w14:textId="77777777" w:rsidR="00373F66" w:rsidRPr="00B90712" w:rsidRDefault="00373F66" w:rsidP="00373F66">
      <w:pPr>
        <w:jc w:val="both"/>
        <w:rPr>
          <w:rFonts w:ascii="Arial" w:hAnsi="Arial" w:cs="Arial"/>
        </w:rPr>
      </w:pPr>
    </w:p>
    <w:p w14:paraId="43911955" w14:textId="77777777" w:rsidR="00373F66" w:rsidRDefault="00373F66">
      <w:pPr>
        <w:pStyle w:val="Textoindependiente"/>
      </w:pPr>
    </w:p>
    <w:p w14:paraId="30859936" w14:textId="77777777" w:rsidR="00373F66" w:rsidRDefault="00373F66">
      <w:pPr>
        <w:pStyle w:val="Textoindependiente"/>
      </w:pPr>
    </w:p>
    <w:p w14:paraId="10538376" w14:textId="77777777" w:rsidR="00A24F65" w:rsidRDefault="00A24F65">
      <w:pPr>
        <w:pStyle w:val="Textoindependiente"/>
      </w:pPr>
    </w:p>
    <w:p w14:paraId="6EE70D59" w14:textId="77777777" w:rsidR="00A24F65" w:rsidRDefault="00A24F65">
      <w:pPr>
        <w:pStyle w:val="Textoindependiente"/>
      </w:pPr>
    </w:p>
    <w:p w14:paraId="30F7F41D" w14:textId="77777777" w:rsidR="00A24F65" w:rsidRDefault="00A24F65">
      <w:pPr>
        <w:pStyle w:val="Textoindependiente"/>
      </w:pPr>
    </w:p>
    <w:p w14:paraId="335CBBDA" w14:textId="77777777" w:rsidR="00A24F65" w:rsidRDefault="00A24F65">
      <w:pPr>
        <w:pStyle w:val="Textoindependiente"/>
      </w:pPr>
    </w:p>
    <w:p w14:paraId="079F6055" w14:textId="77777777" w:rsidR="00A24F65" w:rsidRDefault="00A24F65">
      <w:pPr>
        <w:pStyle w:val="Textoindependiente"/>
      </w:pPr>
    </w:p>
    <w:p w14:paraId="083F50F5" w14:textId="77777777" w:rsidR="00A24F65" w:rsidRDefault="00A24F65">
      <w:pPr>
        <w:pStyle w:val="Textoindependiente"/>
      </w:pPr>
    </w:p>
    <w:p w14:paraId="001183B3" w14:textId="77777777" w:rsidR="00A24F65" w:rsidRDefault="00A24F65">
      <w:pPr>
        <w:pStyle w:val="Textoindependiente"/>
      </w:pPr>
    </w:p>
    <w:p w14:paraId="3AF62273" w14:textId="77777777" w:rsidR="00A24F65" w:rsidRDefault="00A24F65">
      <w:pPr>
        <w:pStyle w:val="Textoindependiente"/>
      </w:pPr>
    </w:p>
    <w:p w14:paraId="0F946701" w14:textId="77777777" w:rsidR="00A24F65" w:rsidRDefault="00A24F65">
      <w:pPr>
        <w:pStyle w:val="Textoindependiente"/>
      </w:pPr>
    </w:p>
    <w:p w14:paraId="4B404E94" w14:textId="77777777" w:rsidR="00A24F65" w:rsidRDefault="00A24F65">
      <w:pPr>
        <w:pStyle w:val="Textoindependiente"/>
      </w:pPr>
    </w:p>
    <w:p w14:paraId="7D136CF6" w14:textId="77777777" w:rsidR="00A24F65" w:rsidRDefault="00A24F65">
      <w:pPr>
        <w:pStyle w:val="Textoindependiente"/>
      </w:pPr>
    </w:p>
    <w:p w14:paraId="6D481A77" w14:textId="77777777" w:rsidR="00A24F65" w:rsidRDefault="00A24F65">
      <w:pPr>
        <w:pStyle w:val="Textoindependiente"/>
      </w:pPr>
    </w:p>
    <w:p w14:paraId="022C463D" w14:textId="77777777" w:rsidR="00A24F65" w:rsidRDefault="00A24F65">
      <w:pPr>
        <w:pStyle w:val="Textoindependiente"/>
      </w:pPr>
    </w:p>
    <w:p w14:paraId="778F4123" w14:textId="77777777" w:rsidR="00A24F65" w:rsidRDefault="00A24F65">
      <w:pPr>
        <w:pStyle w:val="Textoindependiente"/>
      </w:pPr>
    </w:p>
    <w:p w14:paraId="4DC2D7A6" w14:textId="77777777" w:rsidR="00A24F65" w:rsidRDefault="00A24F65">
      <w:pPr>
        <w:pStyle w:val="Textoindependiente"/>
      </w:pPr>
    </w:p>
    <w:p w14:paraId="46D7D67E" w14:textId="77777777" w:rsidR="00A24F65" w:rsidRDefault="00A24F65">
      <w:pPr>
        <w:pStyle w:val="Textoindependiente"/>
      </w:pPr>
    </w:p>
    <w:p w14:paraId="614C7BC9" w14:textId="77777777" w:rsidR="00A24F65" w:rsidRDefault="00A24F65">
      <w:pPr>
        <w:pStyle w:val="Textoindependiente"/>
      </w:pPr>
    </w:p>
    <w:p w14:paraId="4E35A9F5" w14:textId="77777777" w:rsidR="00A24F65" w:rsidRDefault="00A24F65">
      <w:pPr>
        <w:pStyle w:val="Textoindependiente"/>
      </w:pPr>
    </w:p>
    <w:p w14:paraId="7BC5F0F8" w14:textId="77777777" w:rsidR="00A24F65" w:rsidRDefault="00A24F65">
      <w:pPr>
        <w:pStyle w:val="Textoindependiente"/>
      </w:pPr>
    </w:p>
    <w:p w14:paraId="73BA598B" w14:textId="77777777" w:rsidR="00A24F65" w:rsidRDefault="00A24F65">
      <w:pPr>
        <w:pStyle w:val="Textoindependiente"/>
      </w:pPr>
    </w:p>
    <w:p w14:paraId="4F0A28A6" w14:textId="77777777" w:rsidR="00A24F65" w:rsidRDefault="00A24F65">
      <w:pPr>
        <w:pStyle w:val="Textoindependiente"/>
      </w:pPr>
    </w:p>
    <w:p w14:paraId="53C64B95" w14:textId="77777777" w:rsidR="00A24F65" w:rsidRDefault="00A24F65">
      <w:pPr>
        <w:pStyle w:val="Textoindependiente"/>
      </w:pPr>
    </w:p>
    <w:p w14:paraId="5C1A1245" w14:textId="77777777" w:rsidR="00712A5A" w:rsidRDefault="00712A5A">
      <w:pPr>
        <w:pStyle w:val="Textoindependiente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85"/>
      </w:tblGrid>
      <w:tr w:rsidR="00373F66" w:rsidRPr="00B90712" w14:paraId="60A97186" w14:textId="77777777" w:rsidTr="00862344">
        <w:trPr>
          <w:trHeight w:val="121"/>
        </w:trPr>
        <w:tc>
          <w:tcPr>
            <w:tcW w:w="8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BB55C" w14:textId="77777777" w:rsidR="00373F66" w:rsidRPr="00B90712" w:rsidRDefault="007B5BF1" w:rsidP="00A24F6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Aval del Decano o el </w:t>
            </w:r>
            <w:r w:rsidRPr="00B90712">
              <w:rPr>
                <w:rFonts w:ascii="Arial" w:hAnsi="Arial" w:cs="Arial"/>
              </w:rPr>
              <w:t xml:space="preserve">Secretario de Investigación </w:t>
            </w:r>
            <w:r>
              <w:rPr>
                <w:rFonts w:ascii="Arial" w:hAnsi="Arial" w:cs="Arial"/>
              </w:rPr>
              <w:t xml:space="preserve">respecto a la solicitud de financiamiento  </w:t>
            </w:r>
          </w:p>
        </w:tc>
      </w:tr>
    </w:tbl>
    <w:p w14:paraId="5F74F91F" w14:textId="77777777" w:rsidR="00373F66" w:rsidRPr="00B90712" w:rsidRDefault="00373F66" w:rsidP="00373F66">
      <w:pPr>
        <w:jc w:val="both"/>
        <w:rPr>
          <w:rFonts w:ascii="Arial" w:hAnsi="Arial" w:cs="Arial"/>
        </w:rPr>
      </w:pPr>
    </w:p>
    <w:p w14:paraId="2585F321" w14:textId="77777777" w:rsidR="00373F66" w:rsidRDefault="00373F66" w:rsidP="00373F66">
      <w:pPr>
        <w:jc w:val="both"/>
        <w:rPr>
          <w:rFonts w:ascii="Arial" w:hAnsi="Arial" w:cs="Arial"/>
        </w:rPr>
      </w:pPr>
    </w:p>
    <w:p w14:paraId="1ECCFCCD" w14:textId="77777777" w:rsidR="007B5BF1" w:rsidRDefault="007B5BF1" w:rsidP="00373F66">
      <w:pPr>
        <w:jc w:val="both"/>
        <w:rPr>
          <w:rFonts w:ascii="Arial" w:hAnsi="Arial" w:cs="Arial"/>
        </w:rPr>
      </w:pPr>
    </w:p>
    <w:p w14:paraId="390B06B6" w14:textId="77777777" w:rsidR="00C416B9" w:rsidRPr="00B90712" w:rsidRDefault="00C416B9" w:rsidP="00373F66">
      <w:pPr>
        <w:jc w:val="both"/>
        <w:rPr>
          <w:rFonts w:ascii="Arial" w:hAnsi="Arial" w:cs="Arial"/>
        </w:rPr>
      </w:pPr>
    </w:p>
    <w:p w14:paraId="770D3D78" w14:textId="77777777"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Unidad Académica: .............................</w:t>
      </w:r>
    </w:p>
    <w:p w14:paraId="51FC1E20" w14:textId="77777777"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14:paraId="501CA371" w14:textId="77777777"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Cargo: .................................................</w:t>
      </w:r>
    </w:p>
    <w:p w14:paraId="75B6FC84" w14:textId="77777777"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14:paraId="08024553" w14:textId="77777777"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Aclaración: ..........................................</w:t>
      </w:r>
    </w:p>
    <w:p w14:paraId="5A2A2DE2" w14:textId="77777777"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14:paraId="1F2F21CD" w14:textId="77777777" w:rsidR="00373F66" w:rsidRDefault="00373F66" w:rsidP="00373F66">
      <w:pPr>
        <w:ind w:left="708"/>
        <w:jc w:val="both"/>
        <w:rPr>
          <w:rFonts w:ascii="Arial" w:hAnsi="Arial" w:cs="Arial"/>
        </w:rPr>
      </w:pPr>
    </w:p>
    <w:p w14:paraId="6E30821F" w14:textId="77777777" w:rsidR="00C416B9" w:rsidRDefault="00C416B9" w:rsidP="00373F66">
      <w:pPr>
        <w:ind w:left="708"/>
        <w:jc w:val="both"/>
        <w:rPr>
          <w:rFonts w:ascii="Arial" w:hAnsi="Arial" w:cs="Arial"/>
        </w:rPr>
      </w:pPr>
    </w:p>
    <w:p w14:paraId="55FCD87F" w14:textId="77777777" w:rsidR="00C416B9" w:rsidRPr="00B90712" w:rsidRDefault="00C416B9" w:rsidP="00373F66">
      <w:pPr>
        <w:ind w:left="708"/>
        <w:jc w:val="both"/>
        <w:rPr>
          <w:rFonts w:ascii="Arial" w:hAnsi="Arial" w:cs="Arial"/>
        </w:rPr>
      </w:pPr>
    </w:p>
    <w:p w14:paraId="600A5614" w14:textId="77777777"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D2B8F" wp14:editId="0DACCFDD">
                <wp:simplePos x="0" y="0"/>
                <wp:positionH relativeFrom="column">
                  <wp:posOffset>3321050</wp:posOffset>
                </wp:positionH>
                <wp:positionV relativeFrom="paragraph">
                  <wp:posOffset>127000</wp:posOffset>
                </wp:positionV>
                <wp:extent cx="2057400" cy="0"/>
                <wp:effectExtent l="10160" t="10160" r="8890" b="889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975732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pt,10pt" to="42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CojgLrdAAAACQEAAA8AAAAAAAAAAAAAAAAACgQAAGRycy9kb3ducmV2&#10;LnhtbFBLBQYAAAAABAAEAPMAAAAUBQAAAAA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AF0CA1" wp14:editId="0B8450F0">
                <wp:simplePos x="0" y="0"/>
                <wp:positionH relativeFrom="column">
                  <wp:posOffset>446405</wp:posOffset>
                </wp:positionH>
                <wp:positionV relativeFrom="paragraph">
                  <wp:posOffset>127000</wp:posOffset>
                </wp:positionV>
                <wp:extent cx="1943100" cy="0"/>
                <wp:effectExtent l="12065" t="10160" r="6985" b="889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6163745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5pt,10pt" to="188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" o:allowincell="f"/>
            </w:pict>
          </mc:Fallback>
        </mc:AlternateContent>
      </w:r>
    </w:p>
    <w:p w14:paraId="07952439" w14:textId="77777777" w:rsidR="00373F66" w:rsidRPr="00B90712" w:rsidRDefault="00373F66" w:rsidP="00373F66">
      <w:pPr>
        <w:rPr>
          <w:rFonts w:ascii="Arial" w:hAnsi="Arial" w:cs="Arial"/>
        </w:rPr>
      </w:pPr>
      <w:r w:rsidRPr="00B90712">
        <w:rPr>
          <w:rFonts w:ascii="Arial" w:hAnsi="Arial" w:cs="Arial"/>
        </w:rPr>
        <w:t>                              Firma                                                       Lugar y fecha</w:t>
      </w:r>
    </w:p>
    <w:p w14:paraId="7F9B41D8" w14:textId="77777777" w:rsidR="00373F66" w:rsidRPr="00B90712" w:rsidRDefault="00373F66" w:rsidP="00373F66">
      <w:pPr>
        <w:rPr>
          <w:rFonts w:ascii="Arial" w:hAnsi="Arial" w:cs="Arial"/>
        </w:rPr>
      </w:pPr>
    </w:p>
    <w:p w14:paraId="023A02F1" w14:textId="77777777" w:rsidR="00373F66" w:rsidRPr="00B90712" w:rsidRDefault="00373F66" w:rsidP="00373F66">
      <w:pPr>
        <w:rPr>
          <w:rFonts w:ascii="Arial" w:hAnsi="Arial" w:cs="Arial"/>
        </w:rPr>
      </w:pPr>
    </w:p>
    <w:p w14:paraId="068F9A9E" w14:textId="77777777" w:rsidR="00373F66" w:rsidRPr="00B90712" w:rsidRDefault="00373F66" w:rsidP="00373F66">
      <w:pPr>
        <w:rPr>
          <w:rFonts w:ascii="Arial" w:hAnsi="Arial" w:cs="Arial"/>
        </w:rPr>
      </w:pPr>
    </w:p>
    <w:p w14:paraId="4E2B4251" w14:textId="77777777" w:rsidR="00712A5A" w:rsidRDefault="00712A5A">
      <w:pPr>
        <w:pStyle w:val="Textoindependiente"/>
      </w:pPr>
    </w:p>
    <w:p w14:paraId="6C9C009E" w14:textId="77777777" w:rsidR="00712A5A" w:rsidRDefault="00712A5A">
      <w:pPr>
        <w:pStyle w:val="Textoindependiente"/>
      </w:pPr>
    </w:p>
    <w:p w14:paraId="37D0B133" w14:textId="77777777" w:rsidR="00712A5A" w:rsidRDefault="00712A5A">
      <w:pPr>
        <w:pStyle w:val="Textoindependiente"/>
      </w:pPr>
    </w:p>
    <w:p w14:paraId="5C2AB87C" w14:textId="77777777" w:rsidR="00712A5A" w:rsidRDefault="00712A5A">
      <w:pPr>
        <w:pStyle w:val="Textoindependiente"/>
      </w:pPr>
    </w:p>
    <w:p w14:paraId="6DF44768" w14:textId="77777777" w:rsidR="00712A5A" w:rsidRDefault="00712A5A">
      <w:pPr>
        <w:pStyle w:val="Textoindependiente"/>
      </w:pPr>
    </w:p>
    <w:p w14:paraId="4F64633B" w14:textId="77777777" w:rsidR="00712A5A" w:rsidRDefault="00712A5A">
      <w:pPr>
        <w:pStyle w:val="Textoindependiente"/>
      </w:pPr>
    </w:p>
    <w:p w14:paraId="593FB16A" w14:textId="77777777" w:rsidR="00712A5A" w:rsidRDefault="00712A5A">
      <w:pPr>
        <w:pStyle w:val="Textoindependiente"/>
      </w:pPr>
    </w:p>
    <w:p w14:paraId="7B860752" w14:textId="77777777" w:rsidR="00712A5A" w:rsidRDefault="00712A5A">
      <w:pPr>
        <w:pStyle w:val="Textoindependiente"/>
      </w:pPr>
    </w:p>
    <w:p w14:paraId="5FD3D07E" w14:textId="77777777" w:rsidR="00712A5A" w:rsidRDefault="00712A5A">
      <w:pPr>
        <w:pStyle w:val="Textoindependiente"/>
      </w:pPr>
    </w:p>
    <w:p w14:paraId="5BF26DC7" w14:textId="77777777" w:rsidR="00AA4B73" w:rsidRDefault="00AA4B73">
      <w:pPr>
        <w:pStyle w:val="Textoindependiente"/>
      </w:pPr>
    </w:p>
    <w:p w14:paraId="7E6A5CBB" w14:textId="77777777" w:rsidR="00ED53A6" w:rsidRDefault="00ED53A6"/>
    <w:p w14:paraId="51747249" w14:textId="77777777" w:rsidR="00ED53A6" w:rsidRDefault="00ED53A6"/>
    <w:sectPr w:rsidR="00ED53A6" w:rsidSect="00823936">
      <w:headerReference w:type="default" r:id="rId10"/>
      <w:pgSz w:w="11907" w:h="16839"/>
      <w:pgMar w:top="2520" w:right="1800" w:bottom="1258" w:left="1800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12966" w14:textId="77777777" w:rsidR="005C67B1" w:rsidRDefault="005C67B1">
      <w:r>
        <w:separator/>
      </w:r>
    </w:p>
  </w:endnote>
  <w:endnote w:type="continuationSeparator" w:id="0">
    <w:p w14:paraId="2AA76334" w14:textId="77777777" w:rsidR="005C67B1" w:rsidRDefault="005C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1AF7F" w14:textId="77777777" w:rsidR="005C67B1" w:rsidRDefault="005C67B1">
      <w:r>
        <w:separator/>
      </w:r>
    </w:p>
  </w:footnote>
  <w:footnote w:type="continuationSeparator" w:id="0">
    <w:p w14:paraId="1CF9FCB8" w14:textId="77777777" w:rsidR="005C67B1" w:rsidRDefault="005C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DA51E" w14:textId="794D3E5E" w:rsidR="00AA4B73" w:rsidRDefault="006C0E2C" w:rsidP="006C0E2C">
    <w:pPr>
      <w:pStyle w:val="Encabezado"/>
      <w:ind w:hanging="567"/>
    </w:pPr>
    <w:r>
      <w:rPr>
        <w:noProof/>
        <w:lang w:val="es-AR" w:eastAsia="es-AR" w:bidi="ar-SA"/>
      </w:rPr>
      <w:drawing>
        <wp:inline distT="0" distB="0" distL="0" distR="0" wp14:anchorId="2085C039" wp14:editId="462C11E4">
          <wp:extent cx="2736736" cy="14287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ba resoluciones marcascrip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786" cy="1444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5C7D" w:rsidRPr="00FF5C7D">
      <w:rPr>
        <w:noProof/>
        <w:lang w:eastAsia="es-ES" w:bidi="ar-SA"/>
      </w:rPr>
      <w:t xml:space="preserve"> </w:t>
    </w:r>
    <w:r w:rsidR="00FF5C7D" w:rsidRPr="00FF5C7D">
      <w:rPr>
        <w:rFonts w:ascii="Century Gothic" w:hAnsi="Century Gothic" w:cs="Century Gothic"/>
        <w:b/>
        <w:bCs/>
        <w:color w:val="333399"/>
        <w:kern w:val="32"/>
        <w:sz w:val="28"/>
        <w:szCs w:val="28"/>
      </w:rPr>
      <w:t xml:space="preserve"> </w:t>
    </w:r>
    <w:r w:rsidR="0007171F">
      <w:rPr>
        <w:rFonts w:ascii="Century Gothic" w:hAnsi="Century Gothic" w:cs="Century Gothic"/>
        <w:b/>
        <w:bCs/>
        <w:color w:val="333399"/>
        <w:kern w:val="32"/>
        <w:sz w:val="28"/>
        <w:szCs w:val="28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B53"/>
    <w:multiLevelType w:val="hybridMultilevel"/>
    <w:tmpl w:val="8084BA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4A13"/>
    <w:multiLevelType w:val="hybridMultilevel"/>
    <w:tmpl w:val="F7ECC8F4"/>
    <w:lvl w:ilvl="0" w:tplc="2C0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62EF2DF0"/>
    <w:multiLevelType w:val="hybridMultilevel"/>
    <w:tmpl w:val="1E76D9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ignoreMixedContent/>
  <w:alwaysShowPlaceholderText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B7"/>
    <w:rsid w:val="000460FD"/>
    <w:rsid w:val="0007171F"/>
    <w:rsid w:val="000902C2"/>
    <w:rsid w:val="00096AEE"/>
    <w:rsid w:val="000B4EDD"/>
    <w:rsid w:val="000C7406"/>
    <w:rsid w:val="000F0BBC"/>
    <w:rsid w:val="0011103E"/>
    <w:rsid w:val="001209EB"/>
    <w:rsid w:val="00122225"/>
    <w:rsid w:val="00137D56"/>
    <w:rsid w:val="00242003"/>
    <w:rsid w:val="002833BC"/>
    <w:rsid w:val="002C0BF9"/>
    <w:rsid w:val="002C4C38"/>
    <w:rsid w:val="00301E22"/>
    <w:rsid w:val="00317242"/>
    <w:rsid w:val="00337DDC"/>
    <w:rsid w:val="00347B1B"/>
    <w:rsid w:val="00373F66"/>
    <w:rsid w:val="00380F90"/>
    <w:rsid w:val="00387814"/>
    <w:rsid w:val="003E28BC"/>
    <w:rsid w:val="00437E5F"/>
    <w:rsid w:val="004406C2"/>
    <w:rsid w:val="00445FCB"/>
    <w:rsid w:val="00456144"/>
    <w:rsid w:val="00476509"/>
    <w:rsid w:val="00490DA1"/>
    <w:rsid w:val="004E447B"/>
    <w:rsid w:val="004F2A3F"/>
    <w:rsid w:val="00544D38"/>
    <w:rsid w:val="005453CE"/>
    <w:rsid w:val="005734E2"/>
    <w:rsid w:val="005C67B1"/>
    <w:rsid w:val="00604F61"/>
    <w:rsid w:val="00626C9E"/>
    <w:rsid w:val="006378B7"/>
    <w:rsid w:val="006C0E2C"/>
    <w:rsid w:val="006F428B"/>
    <w:rsid w:val="00712A5A"/>
    <w:rsid w:val="007728CC"/>
    <w:rsid w:val="007B5BF1"/>
    <w:rsid w:val="007F45F1"/>
    <w:rsid w:val="00823936"/>
    <w:rsid w:val="0088511D"/>
    <w:rsid w:val="008D3987"/>
    <w:rsid w:val="008F356E"/>
    <w:rsid w:val="00920086"/>
    <w:rsid w:val="00960504"/>
    <w:rsid w:val="0098311B"/>
    <w:rsid w:val="00983FA1"/>
    <w:rsid w:val="009D554F"/>
    <w:rsid w:val="00A1739A"/>
    <w:rsid w:val="00A24F65"/>
    <w:rsid w:val="00A44834"/>
    <w:rsid w:val="00A66772"/>
    <w:rsid w:val="00A77FB9"/>
    <w:rsid w:val="00A83B2D"/>
    <w:rsid w:val="00A90796"/>
    <w:rsid w:val="00AA0CE5"/>
    <w:rsid w:val="00AA4B73"/>
    <w:rsid w:val="00AC4317"/>
    <w:rsid w:val="00AD68CB"/>
    <w:rsid w:val="00B013EF"/>
    <w:rsid w:val="00B305A5"/>
    <w:rsid w:val="00BA570A"/>
    <w:rsid w:val="00BC549E"/>
    <w:rsid w:val="00BD236C"/>
    <w:rsid w:val="00BF6CA5"/>
    <w:rsid w:val="00C149DE"/>
    <w:rsid w:val="00C416B9"/>
    <w:rsid w:val="00C81456"/>
    <w:rsid w:val="00CA3DF1"/>
    <w:rsid w:val="00CB07D2"/>
    <w:rsid w:val="00CB2D21"/>
    <w:rsid w:val="00CC52F4"/>
    <w:rsid w:val="00CC5DC8"/>
    <w:rsid w:val="00CF655A"/>
    <w:rsid w:val="00D96DA8"/>
    <w:rsid w:val="00E0623D"/>
    <w:rsid w:val="00E94701"/>
    <w:rsid w:val="00ED53A6"/>
    <w:rsid w:val="00F02FB9"/>
    <w:rsid w:val="00F05D87"/>
    <w:rsid w:val="00F13815"/>
    <w:rsid w:val="00F24436"/>
    <w:rsid w:val="00F33C15"/>
    <w:rsid w:val="00F955A8"/>
    <w:rsid w:val="00FA7557"/>
    <w:rsid w:val="00FD60C3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61EFD07C"/>
  <w15:docId w15:val="{907E2D26-A868-4E30-BB77-E89E1BC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EDD"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rsid w:val="000B4EDD"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4EDD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4ED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0B4EDD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0B4EDD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rsid w:val="000B4EDD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0B4EDD"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rsid w:val="000B4ED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sid w:val="000B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A8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3DF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373F66"/>
    <w:rPr>
      <w:rFonts w:ascii="Calibri" w:eastAsia="Calibri" w:hAnsi="Calibri" w:cs="Calibri"/>
      <w:sz w:val="20"/>
      <w:szCs w:val="20"/>
      <w:lang w:val="es-AR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F66"/>
    <w:rPr>
      <w:rFonts w:ascii="Calibri" w:eastAsia="Calibri" w:hAnsi="Calibri" w:cs="Calibri"/>
      <w:lang w:val="es-AR" w:eastAsia="en-US"/>
    </w:rPr>
  </w:style>
  <w:style w:type="character" w:styleId="Refdenotaalpie">
    <w:name w:val="footnote reference"/>
    <w:uiPriority w:val="99"/>
    <w:semiHidden/>
    <w:rsid w:val="00373F66"/>
    <w:rPr>
      <w:vertAlign w:val="superscript"/>
    </w:rPr>
  </w:style>
  <w:style w:type="character" w:customStyle="1" w:styleId="TextodegloboCar">
    <w:name w:val="Texto de globo Car"/>
    <w:link w:val="Textodeglobo"/>
    <w:uiPriority w:val="99"/>
    <w:semiHidden/>
    <w:locked/>
    <w:rsid w:val="00373F66"/>
    <w:rPr>
      <w:rFonts w:ascii="Tahoma" w:hAnsi="Tahoma" w:cs="Tahoma"/>
      <w:sz w:val="16"/>
      <w:szCs w:val="16"/>
      <w:lang w:eastAsia="en-U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l\Datos%20de%20programa\Microsoft\Templates\Personal%20data%20form%20for%20tri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3C05F-1C8B-4ADC-87E7-ADE7A8BD8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F074F-95B4-4035-85B9-72A1A2E99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C54B25-DCB0-4EA3-A480-50A449778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8</TotalTime>
  <Pages>4</Pages>
  <Words>318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y llévese una copia de este formulario para su viaje</vt:lpstr>
    </vt:vector>
  </TitlesOfParts>
  <Company>Microsoft Corporation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</dc:creator>
  <cp:lastModifiedBy>Analia Tenuta</cp:lastModifiedBy>
  <cp:revision>4</cp:revision>
  <cp:lastPrinted>2019-07-05T14:47:00Z</cp:lastPrinted>
  <dcterms:created xsi:type="dcterms:W3CDTF">2022-07-28T18:50:00Z</dcterms:created>
  <dcterms:modified xsi:type="dcterms:W3CDTF">2022-08-05T16:44:00Z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TC060884943082</vt:lpwstr>
  </property>
  <property fmtid="{D5CDD505-2E9C-101B-9397-08002B2CF9AE}" pid="3" name="ContentTypeId">
    <vt:lpwstr>0x010100A41E31334EDA1B4AB7C89F0337713AB3</vt:lpwstr>
  </property>
</Properties>
</file>